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C372E" w:rsidRPr="007C372E" w14:paraId="0B21E4DD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53CAB46F" w14:textId="77777777" w:rsidR="007A0F44" w:rsidRPr="007C372E" w:rsidRDefault="007C372E" w:rsidP="00174A87">
            <w:pPr>
              <w:pStyle w:val="Title"/>
              <w:rPr>
                <w:color w:val="CBADD7" w:themeColor="accent1" w:themeTint="66"/>
              </w:rPr>
            </w:pPr>
            <w:r w:rsidRPr="007C372E">
              <w:rPr>
                <w:color w:val="CBADD7" w:themeColor="accent1" w:themeTint="66"/>
              </w:rPr>
              <w:t>Mohammad</w:t>
            </w:r>
          </w:p>
          <w:p w14:paraId="2278EDCD" w14:textId="77777777" w:rsidR="007A0F44" w:rsidRPr="007C372E" w:rsidRDefault="007C372E" w:rsidP="00174A87">
            <w:pPr>
              <w:pStyle w:val="Subtitle"/>
              <w:rPr>
                <w:color w:val="CBADD7" w:themeColor="accent1" w:themeTint="66"/>
              </w:rPr>
            </w:pPr>
            <w:r w:rsidRPr="007C372E">
              <w:rPr>
                <w:color w:val="CBADD7" w:themeColor="accent1" w:themeTint="66"/>
              </w:rPr>
              <w:t>usman ali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1447A565" w14:textId="77777777" w:rsidR="007A0F44" w:rsidRPr="007C372E" w:rsidRDefault="00372C66" w:rsidP="00174A87">
            <w:pPr>
              <w:pStyle w:val="ContactInfo"/>
              <w:rPr>
                <w:color w:val="CBADD7" w:themeColor="accent1" w:themeTint="66"/>
              </w:rPr>
            </w:pPr>
            <w:sdt>
              <w:sdtPr>
                <w:rPr>
                  <w:color w:val="CBADD7" w:themeColor="accent1" w:themeTint="66"/>
                </w:rPr>
                <w:alias w:val="Enter address:"/>
                <w:tag w:val="Enter address:"/>
                <w:id w:val="-989020281"/>
                <w:placeholder>
                  <w:docPart w:val="54EEBAC7F8204A8EB32F0C9D3472A70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proofErr w:type="spellStart"/>
                <w:r w:rsidR="007C372E" w:rsidRPr="007C372E">
                  <w:rPr>
                    <w:color w:val="CBADD7" w:themeColor="accent1" w:themeTint="66"/>
                  </w:rPr>
                  <w:t>Malir</w:t>
                </w:r>
                <w:proofErr w:type="spellEnd"/>
                <w:r w:rsidR="007C372E" w:rsidRPr="007C372E">
                  <w:rPr>
                    <w:color w:val="CBADD7" w:themeColor="accent1" w:themeTint="66"/>
                  </w:rPr>
                  <w:t>, Karachi</w:t>
                </w:r>
              </w:sdtContent>
            </w:sdt>
            <w:r w:rsidR="007A0F44" w:rsidRPr="007C372E">
              <w:rPr>
                <w:color w:val="CBADD7" w:themeColor="accent1" w:themeTint="66"/>
              </w:rPr>
              <w:t xml:space="preserve">  </w:t>
            </w:r>
            <w:r w:rsidR="007A0F44" w:rsidRPr="007C372E">
              <w:rPr>
                <w:noProof/>
                <w:color w:val="CBADD7" w:themeColor="accent1" w:themeTint="66"/>
              </w:rPr>
              <mc:AlternateContent>
                <mc:Choice Requires="wps">
                  <w:drawing>
                    <wp:inline distT="0" distB="0" distL="0" distR="0" wp14:anchorId="61409CD2" wp14:editId="06CD00AE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755B08A8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1BA0D7F4" w14:textId="77777777" w:rsidR="007A0F44" w:rsidRPr="007C372E" w:rsidRDefault="00372C66" w:rsidP="00174A87">
            <w:pPr>
              <w:pStyle w:val="ContactInfo"/>
              <w:rPr>
                <w:color w:val="CBADD7" w:themeColor="accent1" w:themeTint="66"/>
              </w:rPr>
            </w:pPr>
            <w:sdt>
              <w:sdtPr>
                <w:rPr>
                  <w:color w:val="CBADD7" w:themeColor="accent1" w:themeTint="66"/>
                </w:rPr>
                <w:alias w:val="Enter phone:"/>
                <w:tag w:val="Enter phone:"/>
                <w:id w:val="381135673"/>
                <w:placeholder>
                  <w:docPart w:val="8030E465619F428898A0FBA6BEC5F957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7C372E" w:rsidRPr="007C372E">
                  <w:rPr>
                    <w:color w:val="CBADD7" w:themeColor="accent1" w:themeTint="66"/>
                  </w:rPr>
                  <w:t>0308-2429235</w:t>
                </w:r>
              </w:sdtContent>
            </w:sdt>
            <w:r w:rsidR="007A0F44" w:rsidRPr="007C372E">
              <w:rPr>
                <w:color w:val="CBADD7" w:themeColor="accent1" w:themeTint="66"/>
              </w:rPr>
              <w:t xml:space="preserve">  </w:t>
            </w:r>
            <w:r w:rsidR="007A0F44" w:rsidRPr="007C372E">
              <w:rPr>
                <w:noProof/>
                <w:color w:val="CBADD7" w:themeColor="accent1" w:themeTint="66"/>
              </w:rPr>
              <mc:AlternateContent>
                <mc:Choice Requires="wps">
                  <w:drawing>
                    <wp:inline distT="0" distB="0" distL="0" distR="0" wp14:anchorId="019FC544" wp14:editId="695F8210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5A5EC22F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04897154" w14:textId="77777777" w:rsidR="007A0F44" w:rsidRPr="007C372E" w:rsidRDefault="00372C66" w:rsidP="00174A87">
            <w:pPr>
              <w:pStyle w:val="ContactInfo"/>
              <w:rPr>
                <w:color w:val="CBADD7" w:themeColor="accent1" w:themeTint="66"/>
              </w:rPr>
            </w:pPr>
            <w:sdt>
              <w:sdtPr>
                <w:rPr>
                  <w:color w:val="CBADD7" w:themeColor="accent1" w:themeTint="66"/>
                </w:rPr>
                <w:alias w:val="Enter email:"/>
                <w:tag w:val="Enter email:"/>
                <w:id w:val="479813182"/>
                <w:placeholder>
                  <w:docPart w:val="5D5453D7C8AC437ABB8E8ADDC590BD93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7C372E" w:rsidRPr="007C372E">
                  <w:rPr>
                    <w:color w:val="CBADD7" w:themeColor="accent1" w:themeTint="66"/>
                  </w:rPr>
                  <w:t>usman232429@gmail.com</w:t>
                </w:r>
              </w:sdtContent>
            </w:sdt>
            <w:r w:rsidR="007A0F44" w:rsidRPr="007C372E">
              <w:rPr>
                <w:color w:val="CBADD7" w:themeColor="accent1" w:themeTint="66"/>
              </w:rPr>
              <w:t xml:space="preserve"> </w:t>
            </w:r>
            <w:r w:rsidR="007A0F44" w:rsidRPr="007C372E">
              <w:rPr>
                <w:noProof/>
                <w:color w:val="CBADD7" w:themeColor="accent1" w:themeTint="66"/>
              </w:rPr>
              <mc:AlternateContent>
                <mc:Choice Requires="wps">
                  <w:drawing>
                    <wp:inline distT="0" distB="0" distL="0" distR="0" wp14:anchorId="100DA125" wp14:editId="75EBB4A5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24F9CCCF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27CD5425" w14:textId="77777777" w:rsidR="007A0F44" w:rsidRPr="007C372E" w:rsidRDefault="007A0F44" w:rsidP="007C372E">
            <w:pPr>
              <w:pStyle w:val="ContactInfo"/>
              <w:jc w:val="left"/>
              <w:rPr>
                <w:color w:val="CBADD7" w:themeColor="accent1" w:themeTint="66"/>
              </w:rPr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6FD88E0A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2E55A876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47DBD93" wp14:editId="56DE8F7D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436613D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272C76DC" w14:textId="77777777" w:rsidR="000E24AC" w:rsidRPr="00565B06" w:rsidRDefault="00372C66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012070BBB9674102A992BA03179422DE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61CE17B5" w14:textId="457B28BC" w:rsidR="00A77B4D" w:rsidRPr="00490FDC" w:rsidRDefault="007C372E" w:rsidP="008963F3">
      <w:pPr>
        <w:spacing w:line="276" w:lineRule="auto"/>
        <w:rPr>
          <w:color w:val="111111" w:themeColor="text2"/>
          <w:sz w:val="26"/>
          <w:szCs w:val="26"/>
        </w:rPr>
      </w:pPr>
      <w:r w:rsidRPr="00490FDC">
        <w:rPr>
          <w:color w:val="111111" w:themeColor="text2"/>
          <w:sz w:val="26"/>
          <w:szCs w:val="26"/>
        </w:rPr>
        <w:t>Seeking a challenging and responsible position in the organization, Where I can use my knowledge</w:t>
      </w:r>
      <w:r w:rsidR="00490FDC" w:rsidRPr="00490FDC">
        <w:rPr>
          <w:color w:val="111111" w:themeColor="text2"/>
          <w:sz w:val="26"/>
          <w:szCs w:val="26"/>
        </w:rPr>
        <w:t xml:space="preserve"> in development the new virtual assets for the organization </w:t>
      </w:r>
      <w:r w:rsidRPr="00490FDC">
        <w:rPr>
          <w:color w:val="111111" w:themeColor="text2"/>
          <w:sz w:val="26"/>
          <w:szCs w:val="26"/>
        </w:rPr>
        <w:t>and enhance my expertise and polished skills that will be beneficial for</w:t>
      </w:r>
      <w:r w:rsidR="00490FDC" w:rsidRPr="00490FDC">
        <w:rPr>
          <w:color w:val="111111" w:themeColor="text2"/>
          <w:sz w:val="26"/>
          <w:szCs w:val="26"/>
        </w:rPr>
        <w:t xml:space="preserve"> the company along with my </w:t>
      </w:r>
      <w:r w:rsidRPr="00490FDC">
        <w:rPr>
          <w:color w:val="111111" w:themeColor="text2"/>
          <w:sz w:val="26"/>
          <w:szCs w:val="26"/>
        </w:rPr>
        <w:t>future.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1A18ADDA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A70612E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3338388" wp14:editId="5A49B911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BAC16C9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jMxm2yBgA&#10;AOuOAAAOAAAAAAAAAAAAAAAAAC4CAABkcnMvZTJvRG9jLnhtbFBLAQItABQABgAIAAAAIQAYauyH&#10;2QAAAAMBAAAPAAAAAAAAAAAAAAAAACIbAABkcnMvZG93bnJldi54bWxQSwUGAAAAAAQABADzAAAA&#10;KBw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44D072B" w14:textId="77777777" w:rsidR="00A77B4D" w:rsidRPr="00565B06" w:rsidRDefault="00372C66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C87294F815D7483DB891050E05453008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3FD244A2" w14:textId="77777777" w:rsidR="007C0E0E" w:rsidRPr="00565B06" w:rsidRDefault="007C372E" w:rsidP="00B47E1E">
      <w:pPr>
        <w:pStyle w:val="Heading2"/>
      </w:pPr>
      <w:r>
        <w:t>Matriculation</w:t>
      </w:r>
      <w:r w:rsidR="007C0E0E" w:rsidRPr="00565B06">
        <w:t xml:space="preserve"> | </w:t>
      </w:r>
      <w:sdt>
        <w:sdtPr>
          <w:rPr>
            <w:rStyle w:val="Emphasis"/>
          </w:rPr>
          <w:alias w:val="Enter school 1:"/>
          <w:tag w:val="Enter school 1:"/>
          <w:id w:val="352003123"/>
          <w:placeholder>
            <w:docPart w:val="24439F6E6B4A4BA1A3AA9DF7C258EE39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7C0E0E" w:rsidRPr="007175B9">
            <w:rPr>
              <w:rStyle w:val="Emphasis"/>
            </w:rPr>
            <w:t>School</w:t>
          </w:r>
        </w:sdtContent>
      </w:sdt>
    </w:p>
    <w:p w14:paraId="009FDCC9" w14:textId="77777777" w:rsidR="007C0E0E" w:rsidRPr="00565B06" w:rsidRDefault="007C372E" w:rsidP="004F199F">
      <w:pPr>
        <w:pStyle w:val="Heading3"/>
      </w:pPr>
      <w:r>
        <w:t>2018</w:t>
      </w:r>
      <w:r w:rsidR="007C0E0E" w:rsidRPr="00565B06">
        <w:t xml:space="preserve"> </w:t>
      </w:r>
    </w:p>
    <w:p w14:paraId="0FE5CE02" w14:textId="77777777" w:rsidR="000E24AC" w:rsidRPr="00565B06" w:rsidRDefault="007C372E" w:rsidP="007850D1">
      <w:r>
        <w:t>Completed Matriculation from Adam-</w:t>
      </w:r>
      <w:proofErr w:type="spellStart"/>
      <w:r>
        <w:t>Jee</w:t>
      </w:r>
      <w:proofErr w:type="spellEnd"/>
      <w:r>
        <w:t xml:space="preserve"> Grammar School</w:t>
      </w:r>
    </w:p>
    <w:p w14:paraId="7E1CE509" w14:textId="77777777" w:rsidR="007C0E0E" w:rsidRPr="00565B06" w:rsidRDefault="007C372E" w:rsidP="00B47E1E">
      <w:pPr>
        <w:pStyle w:val="Heading2"/>
      </w:pPr>
      <w:r>
        <w:t xml:space="preserve">Intermediate </w:t>
      </w:r>
      <w:r w:rsidR="007C0E0E" w:rsidRPr="00565B06">
        <w:t xml:space="preserve">| </w:t>
      </w:r>
      <w:r>
        <w:rPr>
          <w:rStyle w:val="Emphasis"/>
        </w:rPr>
        <w:t>College</w:t>
      </w:r>
    </w:p>
    <w:p w14:paraId="358B8C75" w14:textId="77777777" w:rsidR="007C0E0E" w:rsidRPr="00565B06" w:rsidRDefault="007C372E" w:rsidP="004F199F">
      <w:pPr>
        <w:pStyle w:val="Heading3"/>
      </w:pPr>
      <w:r>
        <w:t>2020</w:t>
      </w:r>
    </w:p>
    <w:p w14:paraId="4598423D" w14:textId="77777777" w:rsidR="007C0E0E" w:rsidRDefault="007C372E" w:rsidP="007C0E0E">
      <w:r>
        <w:t>Completed Intermediate from D.J Sindh Government College</w:t>
      </w:r>
    </w:p>
    <w:p w14:paraId="7D3200EA" w14:textId="77777777" w:rsidR="007C372E" w:rsidRPr="00565B06" w:rsidRDefault="007C372E" w:rsidP="007C372E">
      <w:pPr>
        <w:pStyle w:val="Heading2"/>
      </w:pPr>
      <w:r>
        <w:t>BSCS</w:t>
      </w:r>
      <w:r w:rsidRPr="00565B06">
        <w:t>|</w:t>
      </w:r>
      <w:r>
        <w:t xml:space="preserve"> </w:t>
      </w:r>
      <w:r>
        <w:rPr>
          <w:rStyle w:val="Emphasis"/>
        </w:rPr>
        <w:t>University</w:t>
      </w:r>
    </w:p>
    <w:p w14:paraId="0259FA49" w14:textId="77777777" w:rsidR="007C372E" w:rsidRPr="00565B06" w:rsidRDefault="007C372E" w:rsidP="007C372E">
      <w:pPr>
        <w:pStyle w:val="Heading3"/>
      </w:pPr>
      <w:r>
        <w:t>Continue</w:t>
      </w:r>
    </w:p>
    <w:p w14:paraId="50E37DF0" w14:textId="77777777" w:rsidR="007C372E" w:rsidRPr="00565B06" w:rsidRDefault="007C372E" w:rsidP="007C372E">
      <w:r>
        <w:t xml:space="preserve">Continuing Bachelor in Computer Science from Sindh Madrasah </w:t>
      </w:r>
      <w:proofErr w:type="spellStart"/>
      <w:r>
        <w:t>tul</w:t>
      </w:r>
      <w:proofErr w:type="spellEnd"/>
      <w:r>
        <w:t xml:space="preserve"> Islam University</w:t>
      </w:r>
    </w:p>
    <w:p w14:paraId="42633B9A" w14:textId="77777777" w:rsidR="007C372E" w:rsidRPr="00565B06" w:rsidRDefault="007C372E" w:rsidP="007C0E0E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52EB6681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73F26480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94DB803" wp14:editId="15992814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4D4B918A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5066F5F" w14:textId="77777777" w:rsidR="005E088C" w:rsidRPr="00565B06" w:rsidRDefault="00372C66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67A3C226E5FC4CE4A09722B11F15D75E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2BC83848" w14:textId="77777777" w:rsidR="005E088C" w:rsidRPr="00565B06" w:rsidRDefault="007C372E" w:rsidP="00B47E1E">
      <w:pPr>
        <w:pStyle w:val="Heading2"/>
      </w:pPr>
      <w:r>
        <w:t>Junior Mobile Developer</w:t>
      </w:r>
      <w:r w:rsidR="005E088C" w:rsidRPr="00565B06">
        <w:t xml:space="preserve"> | </w:t>
      </w:r>
      <w:r>
        <w:rPr>
          <w:rStyle w:val="Emphasis"/>
        </w:rPr>
        <w:t>In-App Solution</w:t>
      </w:r>
    </w:p>
    <w:p w14:paraId="3B23FEB1" w14:textId="77777777" w:rsidR="005E088C" w:rsidRPr="00565B06" w:rsidRDefault="007C372E" w:rsidP="004F199F">
      <w:pPr>
        <w:pStyle w:val="Heading3"/>
      </w:pPr>
      <w:r w:rsidRPr="00490FDC">
        <w:rPr>
          <w:i/>
          <w:iCs/>
        </w:rPr>
        <w:t>jan 2022</w:t>
      </w:r>
      <w:r>
        <w:t xml:space="preserve"> </w:t>
      </w:r>
      <w:r w:rsidRPr="00490FDC">
        <w:rPr>
          <w:b/>
          <w:bCs/>
        </w:rPr>
        <w:t>TO</w:t>
      </w:r>
      <w:r>
        <w:t xml:space="preserve"> </w:t>
      </w:r>
      <w:r w:rsidRPr="00490FDC">
        <w:rPr>
          <w:i/>
          <w:iCs/>
        </w:rPr>
        <w:t>Oct 2022</w:t>
      </w:r>
    </w:p>
    <w:p w14:paraId="6EEEB2A6" w14:textId="18769BC7" w:rsidR="005E088C" w:rsidRDefault="007C372E" w:rsidP="007C372E">
      <w:r>
        <w:t>Worked as a Mobile app Developer in React native stack</w:t>
      </w:r>
      <w:r w:rsidR="00490FDC">
        <w:t>.</w:t>
      </w:r>
    </w:p>
    <w:p w14:paraId="39D91451" w14:textId="77777777" w:rsidR="00490FDC" w:rsidRDefault="00490FDC" w:rsidP="00490FDC">
      <w:pPr>
        <w:pStyle w:val="Heading2"/>
      </w:pPr>
    </w:p>
    <w:p w14:paraId="4F4E1EF6" w14:textId="560285EF" w:rsidR="00490FDC" w:rsidRPr="00565B06" w:rsidRDefault="00490FDC" w:rsidP="00490FDC">
      <w:pPr>
        <w:pStyle w:val="Heading2"/>
      </w:pPr>
      <w:r>
        <w:t>Mobile Developer</w:t>
      </w:r>
      <w:r w:rsidRPr="00565B06">
        <w:t xml:space="preserve"> | </w:t>
      </w:r>
      <w:r>
        <w:rPr>
          <w:rStyle w:val="Emphasis"/>
        </w:rPr>
        <w:t>Hair Growth Centre</w:t>
      </w:r>
    </w:p>
    <w:p w14:paraId="0306A7DA" w14:textId="444E031A" w:rsidR="00490FDC" w:rsidRPr="00565B06" w:rsidRDefault="00490FDC" w:rsidP="00490FDC">
      <w:pPr>
        <w:pStyle w:val="Heading3"/>
      </w:pPr>
      <w:r w:rsidRPr="00490FDC">
        <w:rPr>
          <w:i/>
          <w:iCs/>
        </w:rPr>
        <w:t>Oct 2022</w:t>
      </w:r>
      <w:r>
        <w:t xml:space="preserve"> </w:t>
      </w:r>
      <w:r w:rsidRPr="00490FDC">
        <w:rPr>
          <w:b/>
          <w:bCs/>
        </w:rPr>
        <w:t>TO</w:t>
      </w:r>
      <w:r>
        <w:t xml:space="preserve"> </w:t>
      </w:r>
      <w:r w:rsidRPr="00490FDC">
        <w:rPr>
          <w:i/>
          <w:iCs/>
        </w:rPr>
        <w:t>March 2023</w:t>
      </w:r>
    </w:p>
    <w:p w14:paraId="3161F990" w14:textId="61F98092" w:rsidR="00490FDC" w:rsidRDefault="00490FDC" w:rsidP="00490FDC">
      <w:r>
        <w:t>Worked as Freelance Mobile app Developer in React native and flutter too.</w:t>
      </w:r>
    </w:p>
    <w:p w14:paraId="3BC6540E" w14:textId="42936FF5" w:rsidR="00F90777" w:rsidRDefault="00F90777" w:rsidP="00490FDC"/>
    <w:p w14:paraId="46A86E20" w14:textId="2F7B6ACD" w:rsidR="00F90777" w:rsidRPr="00565B06" w:rsidRDefault="00F90777" w:rsidP="004938D1">
      <w:pPr>
        <w:pStyle w:val="Heading2"/>
      </w:pPr>
      <w:r>
        <w:t>Mobile Developer</w:t>
      </w:r>
      <w:r w:rsidRPr="00565B06">
        <w:t xml:space="preserve"> | </w:t>
      </w:r>
      <w:proofErr w:type="spellStart"/>
      <w:r>
        <w:rPr>
          <w:rStyle w:val="Emphasis"/>
        </w:rPr>
        <w:t>Visech</w:t>
      </w:r>
      <w:proofErr w:type="spellEnd"/>
      <w:r>
        <w:rPr>
          <w:rStyle w:val="Emphasis"/>
        </w:rPr>
        <w:t xml:space="preserve"> Technologies</w:t>
      </w:r>
    </w:p>
    <w:p w14:paraId="4695935F" w14:textId="61A2E4AD" w:rsidR="00F90777" w:rsidRPr="00565B06" w:rsidRDefault="00F14D8F" w:rsidP="004938D1">
      <w:pPr>
        <w:pStyle w:val="Heading3"/>
      </w:pPr>
      <w:r>
        <w:rPr>
          <w:i/>
          <w:iCs/>
        </w:rPr>
        <w:t>ApRIL</w:t>
      </w:r>
      <w:r w:rsidR="00FD11F1">
        <w:rPr>
          <w:i/>
          <w:iCs/>
        </w:rPr>
        <w:t xml:space="preserve"> </w:t>
      </w:r>
      <w:r w:rsidR="00F90777" w:rsidRPr="00490FDC">
        <w:rPr>
          <w:i/>
          <w:iCs/>
        </w:rPr>
        <w:t>20</w:t>
      </w:r>
      <w:r w:rsidR="00FD11F1">
        <w:rPr>
          <w:i/>
          <w:iCs/>
        </w:rPr>
        <w:t xml:space="preserve">23 </w:t>
      </w:r>
      <w:r w:rsidR="00F90777" w:rsidRPr="00490FDC">
        <w:rPr>
          <w:b/>
          <w:bCs/>
        </w:rPr>
        <w:t>TO</w:t>
      </w:r>
      <w:r w:rsidR="00F90777">
        <w:t xml:space="preserve"> </w:t>
      </w:r>
      <w:r w:rsidR="00FD11F1">
        <w:rPr>
          <w:i/>
          <w:iCs/>
        </w:rPr>
        <w:t>present</w:t>
      </w:r>
    </w:p>
    <w:p w14:paraId="228123FB" w14:textId="7F844DAE" w:rsidR="00490FDC" w:rsidRPr="00565B06" w:rsidRDefault="00F90777" w:rsidP="007C372E">
      <w:r>
        <w:t xml:space="preserve">Worked </w:t>
      </w:r>
      <w:r w:rsidR="00FD11F1">
        <w:t>as REACT NATIVE mobile developer.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3919CC09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56488F27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FA34AB4" wp14:editId="2675A127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B9EA6E8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249YyjYhAAB0zQAADgAA&#10;AAAAAAAAAAAAAAAuAgAAZHJzL2Uyb0RvYy54bWxQSwECLQAUAAYACAAAACEAGGrsh9kAAAADAQAA&#10;DwAAAAAAAAAAAAAAAACQIwAAZHJzL2Rvd25yZXYueG1sUEsFBgAAAAAEAAQA8wAAAJY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8A8A6F5" w14:textId="77777777" w:rsidR="00143224" w:rsidRPr="00565B06" w:rsidRDefault="00372C66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1F50D5B3987D49328E702AF0D8DE20C9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0FC20F0E" w14:textId="77777777" w:rsidTr="00565B06">
        <w:tc>
          <w:tcPr>
            <w:tcW w:w="4320" w:type="dxa"/>
          </w:tcPr>
          <w:p w14:paraId="2DB5569A" w14:textId="18A20B7F" w:rsidR="00316CE4" w:rsidRDefault="007C372E" w:rsidP="00316CE4">
            <w:pPr>
              <w:pStyle w:val="ListBullet"/>
              <w:spacing w:after="80"/>
            </w:pPr>
            <w:r>
              <w:t>HTML</w:t>
            </w:r>
            <w:r w:rsidR="00DF3B16">
              <w:t>5</w:t>
            </w:r>
          </w:p>
          <w:p w14:paraId="20C829EA" w14:textId="77777777" w:rsidR="007C372E" w:rsidRDefault="007C372E" w:rsidP="00316CE4">
            <w:pPr>
              <w:pStyle w:val="ListBullet"/>
              <w:spacing w:after="80"/>
            </w:pPr>
            <w:r>
              <w:t>CSS</w:t>
            </w:r>
          </w:p>
          <w:p w14:paraId="39FCB2ED" w14:textId="77777777" w:rsidR="007C372E" w:rsidRDefault="007C372E" w:rsidP="00316CE4">
            <w:pPr>
              <w:pStyle w:val="ListBullet"/>
              <w:spacing w:after="80"/>
            </w:pPr>
            <w:r>
              <w:t>JavaScript</w:t>
            </w:r>
          </w:p>
          <w:p w14:paraId="2E68FB6D" w14:textId="77777777" w:rsidR="007C372E" w:rsidRDefault="007C372E" w:rsidP="00316CE4">
            <w:pPr>
              <w:pStyle w:val="ListBullet"/>
              <w:spacing w:after="80"/>
            </w:pPr>
            <w:r>
              <w:t>React-JS</w:t>
            </w:r>
          </w:p>
          <w:p w14:paraId="0C824976" w14:textId="77777777" w:rsidR="007C372E" w:rsidRDefault="007C372E" w:rsidP="00316CE4">
            <w:pPr>
              <w:pStyle w:val="ListBullet"/>
              <w:spacing w:after="80"/>
            </w:pPr>
            <w:r>
              <w:lastRenderedPageBreak/>
              <w:t>React native</w:t>
            </w:r>
          </w:p>
          <w:p w14:paraId="7D48E491" w14:textId="77777777" w:rsidR="007C372E" w:rsidRPr="00565B06" w:rsidRDefault="007C372E" w:rsidP="00316CE4">
            <w:pPr>
              <w:pStyle w:val="ListBullet"/>
              <w:spacing w:after="80"/>
            </w:pPr>
            <w:proofErr w:type="spellStart"/>
            <w:r>
              <w:t>Git</w:t>
            </w:r>
            <w:proofErr w:type="spellEnd"/>
          </w:p>
        </w:tc>
        <w:tc>
          <w:tcPr>
            <w:tcW w:w="4320" w:type="dxa"/>
            <w:tcMar>
              <w:left w:w="576" w:type="dxa"/>
            </w:tcMar>
          </w:tcPr>
          <w:p w14:paraId="7075916C" w14:textId="77777777" w:rsidR="00143224" w:rsidRDefault="007C372E" w:rsidP="00565B06">
            <w:pPr>
              <w:pStyle w:val="ListBullet"/>
              <w:spacing w:after="80"/>
            </w:pPr>
            <w:r>
              <w:lastRenderedPageBreak/>
              <w:t>Next-JS</w:t>
            </w:r>
          </w:p>
          <w:p w14:paraId="6958DB16" w14:textId="77777777" w:rsidR="007C372E" w:rsidRDefault="007C372E" w:rsidP="00565B06">
            <w:pPr>
              <w:pStyle w:val="ListBullet"/>
              <w:spacing w:after="80"/>
            </w:pPr>
            <w:r>
              <w:t>Dart</w:t>
            </w:r>
          </w:p>
          <w:p w14:paraId="10D9C8C4" w14:textId="77777777" w:rsidR="007C372E" w:rsidRDefault="007C372E" w:rsidP="00565B06">
            <w:pPr>
              <w:pStyle w:val="ListBullet"/>
              <w:spacing w:after="80"/>
            </w:pPr>
            <w:r>
              <w:t>Flutter</w:t>
            </w:r>
          </w:p>
          <w:p w14:paraId="0DF7BEA7" w14:textId="77777777" w:rsidR="007C372E" w:rsidRDefault="007C372E" w:rsidP="00565B06">
            <w:pPr>
              <w:pStyle w:val="ListBullet"/>
              <w:spacing w:after="80"/>
            </w:pPr>
            <w:proofErr w:type="spellStart"/>
            <w:r>
              <w:t>Redux</w:t>
            </w:r>
            <w:proofErr w:type="spellEnd"/>
          </w:p>
          <w:p w14:paraId="7459D007" w14:textId="77777777" w:rsidR="007C372E" w:rsidRDefault="007C372E" w:rsidP="00565B06">
            <w:pPr>
              <w:pStyle w:val="ListBullet"/>
              <w:spacing w:after="80"/>
            </w:pPr>
            <w:r>
              <w:lastRenderedPageBreak/>
              <w:t>SCSS</w:t>
            </w:r>
          </w:p>
          <w:p w14:paraId="348E81B2" w14:textId="77777777" w:rsidR="007C372E" w:rsidRPr="00565B06" w:rsidRDefault="007C372E" w:rsidP="00565B06">
            <w:pPr>
              <w:pStyle w:val="ListBullet"/>
              <w:spacing w:after="80"/>
            </w:pPr>
            <w:r>
              <w:t>Tailwind CSS</w:t>
            </w:r>
          </w:p>
          <w:p w14:paraId="5A126BE5" w14:textId="77777777" w:rsidR="00F904FC" w:rsidRPr="00565B06" w:rsidRDefault="00F904FC" w:rsidP="007C372E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3E5EAB58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22C83DEA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9B40CC5" wp14:editId="5B5A8C80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B64EC32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+Tpx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76FC0BD4" w14:textId="77777777" w:rsidR="00AC7C34" w:rsidRPr="00565B06" w:rsidRDefault="007C372E" w:rsidP="00AD6216">
            <w:pPr>
              <w:pStyle w:val="Heading1"/>
              <w:outlineLvl w:val="0"/>
            </w:pPr>
            <w:r>
              <w:t>Social Links</w:t>
            </w:r>
          </w:p>
        </w:tc>
      </w:tr>
    </w:tbl>
    <w:p w14:paraId="50E01507" w14:textId="77777777" w:rsidR="007A0F44" w:rsidRPr="008963F3" w:rsidRDefault="007C372E" w:rsidP="008963F3">
      <w:pPr>
        <w:pStyle w:val="ListBullet"/>
        <w:spacing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3BCCE769" wp14:editId="3ED689FA">
            <wp:extent cx="17145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3F3">
        <w:rPr>
          <w:b/>
          <w:bCs/>
          <w:sz w:val="24"/>
          <w:szCs w:val="24"/>
          <w:u w:val="single"/>
        </w:rPr>
        <w:t xml:space="preserve">  </w:t>
      </w:r>
      <w:r w:rsidR="008963F3" w:rsidRPr="008963F3">
        <w:rPr>
          <w:b/>
          <w:bCs/>
          <w:sz w:val="24"/>
          <w:szCs w:val="24"/>
          <w:u w:val="single"/>
        </w:rPr>
        <w:t>www.linkedin.com/in/muhammad-usman-ali-457220220/</w:t>
      </w:r>
    </w:p>
    <w:p w14:paraId="3F938103" w14:textId="77777777" w:rsidR="007C372E" w:rsidRPr="008963F3" w:rsidRDefault="008963F3" w:rsidP="008963F3">
      <w:pPr>
        <w:pStyle w:val="ListBullet"/>
        <w:spacing w:line="276" w:lineRule="auto"/>
        <w:rPr>
          <w:b/>
          <w:bCs/>
          <w:sz w:val="28"/>
          <w:szCs w:val="28"/>
          <w:u w:val="single"/>
        </w:rPr>
      </w:pPr>
      <w:r w:rsidRPr="008963F3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40FB0EA6" wp14:editId="7A6DCF64">
            <wp:extent cx="190500" cy="190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u w:val="single"/>
        </w:rPr>
        <w:t xml:space="preserve"> </w:t>
      </w:r>
      <w:r w:rsidRPr="008963F3">
        <w:rPr>
          <w:b/>
          <w:bCs/>
          <w:sz w:val="28"/>
          <w:szCs w:val="28"/>
          <w:u w:val="single"/>
        </w:rPr>
        <w:t>https://github.com/musmanali123</w:t>
      </w:r>
    </w:p>
    <w:sectPr w:rsidR="007C372E" w:rsidRPr="008963F3" w:rsidSect="00FE18B2">
      <w:footerReference w:type="default" r:id="rId13"/>
      <w:headerReference w:type="first" r:id="rId14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A074" w14:textId="77777777" w:rsidR="00021546" w:rsidRDefault="00021546" w:rsidP="00F534FB">
      <w:pPr>
        <w:spacing w:after="0"/>
      </w:pPr>
      <w:r>
        <w:separator/>
      </w:r>
    </w:p>
  </w:endnote>
  <w:endnote w:type="continuationSeparator" w:id="0">
    <w:p w14:paraId="009242B8" w14:textId="77777777" w:rsidR="00021546" w:rsidRDefault="00021546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3F1FE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CF50" w14:textId="77777777" w:rsidR="00021546" w:rsidRDefault="00021546" w:rsidP="00F534FB">
      <w:pPr>
        <w:spacing w:after="0"/>
      </w:pPr>
      <w:r>
        <w:separator/>
      </w:r>
    </w:p>
  </w:footnote>
  <w:footnote w:type="continuationSeparator" w:id="0">
    <w:p w14:paraId="7EBFF90A" w14:textId="77777777" w:rsidR="00021546" w:rsidRDefault="00021546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AA86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E64A98" wp14:editId="05C8710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AB80EA0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68966">
    <w:abstractNumId w:val="9"/>
  </w:num>
  <w:num w:numId="2" w16cid:durableId="1369065979">
    <w:abstractNumId w:val="9"/>
    <w:lvlOverride w:ilvl="0">
      <w:startOverride w:val="1"/>
    </w:lvlOverride>
  </w:num>
  <w:num w:numId="3" w16cid:durableId="1756896125">
    <w:abstractNumId w:val="10"/>
  </w:num>
  <w:num w:numId="4" w16cid:durableId="366025265">
    <w:abstractNumId w:val="13"/>
  </w:num>
  <w:num w:numId="5" w16cid:durableId="2119594235">
    <w:abstractNumId w:val="8"/>
  </w:num>
  <w:num w:numId="6" w16cid:durableId="678238483">
    <w:abstractNumId w:val="7"/>
  </w:num>
  <w:num w:numId="7" w16cid:durableId="959994513">
    <w:abstractNumId w:val="6"/>
  </w:num>
  <w:num w:numId="8" w16cid:durableId="2137210278">
    <w:abstractNumId w:val="5"/>
  </w:num>
  <w:num w:numId="9" w16cid:durableId="2020159028">
    <w:abstractNumId w:val="4"/>
  </w:num>
  <w:num w:numId="10" w16cid:durableId="928386299">
    <w:abstractNumId w:val="3"/>
  </w:num>
  <w:num w:numId="11" w16cid:durableId="1724518704">
    <w:abstractNumId w:val="2"/>
  </w:num>
  <w:num w:numId="12" w16cid:durableId="2099524239">
    <w:abstractNumId w:val="1"/>
  </w:num>
  <w:num w:numId="13" w16cid:durableId="247613942">
    <w:abstractNumId w:val="0"/>
  </w:num>
  <w:num w:numId="14" w16cid:durableId="1745294270">
    <w:abstractNumId w:val="12"/>
  </w:num>
  <w:num w:numId="15" w16cid:durableId="68656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2E"/>
    <w:rsid w:val="00002750"/>
    <w:rsid w:val="00004D4E"/>
    <w:rsid w:val="00011895"/>
    <w:rsid w:val="00013818"/>
    <w:rsid w:val="00021546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07955"/>
    <w:rsid w:val="004113D8"/>
    <w:rsid w:val="00416463"/>
    <w:rsid w:val="00423827"/>
    <w:rsid w:val="00437B8B"/>
    <w:rsid w:val="00465113"/>
    <w:rsid w:val="00467F3F"/>
    <w:rsid w:val="004727C2"/>
    <w:rsid w:val="00476144"/>
    <w:rsid w:val="00490FDC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1EA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079B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6023B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C372E"/>
    <w:rsid w:val="007E7052"/>
    <w:rsid w:val="007F5677"/>
    <w:rsid w:val="007F71A4"/>
    <w:rsid w:val="008030EE"/>
    <w:rsid w:val="00812148"/>
    <w:rsid w:val="00814B43"/>
    <w:rsid w:val="00814FA5"/>
    <w:rsid w:val="0083016A"/>
    <w:rsid w:val="00846AAE"/>
    <w:rsid w:val="00867081"/>
    <w:rsid w:val="008963F3"/>
    <w:rsid w:val="008978E8"/>
    <w:rsid w:val="008A02C4"/>
    <w:rsid w:val="008A49A0"/>
    <w:rsid w:val="008A6538"/>
    <w:rsid w:val="008D4FC8"/>
    <w:rsid w:val="008D5A80"/>
    <w:rsid w:val="008E5483"/>
    <w:rsid w:val="008F2054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3B16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14D8F"/>
    <w:rsid w:val="00F217AB"/>
    <w:rsid w:val="00F35A06"/>
    <w:rsid w:val="00F435D3"/>
    <w:rsid w:val="00F46425"/>
    <w:rsid w:val="00F5078D"/>
    <w:rsid w:val="00F534FB"/>
    <w:rsid w:val="00F56FFE"/>
    <w:rsid w:val="00F904FC"/>
    <w:rsid w:val="00F90777"/>
    <w:rsid w:val="00F935BF"/>
    <w:rsid w:val="00F94EB5"/>
    <w:rsid w:val="00FA4359"/>
    <w:rsid w:val="00FA4C84"/>
    <w:rsid w:val="00FB0216"/>
    <w:rsid w:val="00FB0F18"/>
    <w:rsid w:val="00FD11F1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CD7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diqui\AppData\Roaming\Microsoft\Templates\Student%20Resume%20(Modern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EEBAC7F8204A8EB32F0C9D3472A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E634D-1E26-4A8A-8C7D-6376B8C66204}"/>
      </w:docPartPr>
      <w:docPartBody>
        <w:p w:rsidR="004807F4" w:rsidRDefault="00440186">
          <w:pPr>
            <w:pStyle w:val="54EEBAC7F8204A8EB32F0C9D3472A701"/>
          </w:pPr>
          <w:r w:rsidRPr="009D0878">
            <w:t>Address</w:t>
          </w:r>
        </w:p>
      </w:docPartBody>
    </w:docPart>
    <w:docPart>
      <w:docPartPr>
        <w:name w:val="8030E465619F428898A0FBA6BEC5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E2CC-C53F-404E-B1AA-165C1E419A6E}"/>
      </w:docPartPr>
      <w:docPartBody>
        <w:p w:rsidR="004807F4" w:rsidRDefault="00440186">
          <w:pPr>
            <w:pStyle w:val="8030E465619F428898A0FBA6BEC5F957"/>
          </w:pPr>
          <w:r w:rsidRPr="009D0878">
            <w:t>Phone</w:t>
          </w:r>
        </w:p>
      </w:docPartBody>
    </w:docPart>
    <w:docPart>
      <w:docPartPr>
        <w:name w:val="5D5453D7C8AC437ABB8E8ADDC590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37478-9D74-41BD-BF03-4BCCF59FD10C}"/>
      </w:docPartPr>
      <w:docPartBody>
        <w:p w:rsidR="004807F4" w:rsidRDefault="00440186">
          <w:pPr>
            <w:pStyle w:val="5D5453D7C8AC437ABB8E8ADDC590BD93"/>
          </w:pPr>
          <w:r w:rsidRPr="009D0878">
            <w:t>Email</w:t>
          </w:r>
        </w:p>
      </w:docPartBody>
    </w:docPart>
    <w:docPart>
      <w:docPartPr>
        <w:name w:val="012070BBB9674102A992BA0317942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8D8F-A3D6-462B-ACD3-C80C3602CCDC}"/>
      </w:docPartPr>
      <w:docPartBody>
        <w:p w:rsidR="004807F4" w:rsidRDefault="00440186">
          <w:pPr>
            <w:pStyle w:val="012070BBB9674102A992BA03179422DE"/>
          </w:pPr>
          <w:r w:rsidRPr="00D85CA4">
            <w:t>Objective</w:t>
          </w:r>
        </w:p>
      </w:docPartBody>
    </w:docPart>
    <w:docPart>
      <w:docPartPr>
        <w:name w:val="C87294F815D7483DB891050E0545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B005-D215-4F6C-9DDF-7C57A85078B5}"/>
      </w:docPartPr>
      <w:docPartBody>
        <w:p w:rsidR="004807F4" w:rsidRDefault="00440186">
          <w:pPr>
            <w:pStyle w:val="C87294F815D7483DB891050E05453008"/>
          </w:pPr>
          <w:r w:rsidRPr="00565B06">
            <w:t>Education</w:t>
          </w:r>
        </w:p>
      </w:docPartBody>
    </w:docPart>
    <w:docPart>
      <w:docPartPr>
        <w:name w:val="24439F6E6B4A4BA1A3AA9DF7C258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E00D5-7A0E-43FD-9E57-C488B1CE6DB9}"/>
      </w:docPartPr>
      <w:docPartBody>
        <w:p w:rsidR="004807F4" w:rsidRDefault="00440186">
          <w:pPr>
            <w:pStyle w:val="24439F6E6B4A4BA1A3AA9DF7C258EE39"/>
          </w:pPr>
          <w:r w:rsidRPr="007175B9">
            <w:rPr>
              <w:rStyle w:val="Emphasis"/>
            </w:rPr>
            <w:t>School</w:t>
          </w:r>
        </w:p>
      </w:docPartBody>
    </w:docPart>
    <w:docPart>
      <w:docPartPr>
        <w:name w:val="67A3C226E5FC4CE4A09722B11F15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34F1C-81ED-47EC-995D-54F22467688E}"/>
      </w:docPartPr>
      <w:docPartBody>
        <w:p w:rsidR="004807F4" w:rsidRDefault="00440186">
          <w:pPr>
            <w:pStyle w:val="67A3C226E5FC4CE4A09722B11F15D75E"/>
          </w:pPr>
          <w:r w:rsidRPr="00565B06">
            <w:t>Experience</w:t>
          </w:r>
        </w:p>
      </w:docPartBody>
    </w:docPart>
    <w:docPart>
      <w:docPartPr>
        <w:name w:val="1F50D5B3987D49328E702AF0D8DE2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840F-6D35-4848-95C7-B5FD2AA47FC1}"/>
      </w:docPartPr>
      <w:docPartBody>
        <w:p w:rsidR="004807F4" w:rsidRDefault="00440186">
          <w:pPr>
            <w:pStyle w:val="1F50D5B3987D49328E702AF0D8DE20C9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16"/>
    <w:rsid w:val="0015605A"/>
    <w:rsid w:val="00161C66"/>
    <w:rsid w:val="00440186"/>
    <w:rsid w:val="004807F4"/>
    <w:rsid w:val="00A83A16"/>
    <w:rsid w:val="00E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EEBAC7F8204A8EB32F0C9D3472A701">
    <w:name w:val="54EEBAC7F8204A8EB32F0C9D3472A701"/>
  </w:style>
  <w:style w:type="paragraph" w:customStyle="1" w:styleId="8030E465619F428898A0FBA6BEC5F957">
    <w:name w:val="8030E465619F428898A0FBA6BEC5F957"/>
  </w:style>
  <w:style w:type="paragraph" w:customStyle="1" w:styleId="5D5453D7C8AC437ABB8E8ADDC590BD93">
    <w:name w:val="5D5453D7C8AC437ABB8E8ADDC590BD93"/>
  </w:style>
  <w:style w:type="paragraph" w:customStyle="1" w:styleId="012070BBB9674102A992BA03179422DE">
    <w:name w:val="012070BBB9674102A992BA03179422DE"/>
  </w:style>
  <w:style w:type="paragraph" w:customStyle="1" w:styleId="C87294F815D7483DB891050E05453008">
    <w:name w:val="C87294F815D7483DB891050E05453008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24439F6E6B4A4BA1A3AA9DF7C258EE39">
    <w:name w:val="24439F6E6B4A4BA1A3AA9DF7C258EE39"/>
  </w:style>
  <w:style w:type="paragraph" w:customStyle="1" w:styleId="67A3C226E5FC4CE4A09722B11F15D75E">
    <w:name w:val="67A3C226E5FC4CE4A09722B11F15D75E"/>
  </w:style>
  <w:style w:type="paragraph" w:customStyle="1" w:styleId="1F50D5B3987D49328E702AF0D8DE20C9">
    <w:name w:val="1F50D5B3987D49328E702AF0D8DE2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>Malir, Karachi</CompanyAddress>
  <CompanyPhone>0308-2429235</CompanyPhone>
  <CompanyFax/>
  <CompanyEmail>usman232429@gmail.com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Student%20Resume%20(Modern%20design).dotx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www.linkedm/in/muhammaali-457220220</cp:keywords>
  <dc:description/>
  <cp:lastModifiedBy/>
  <cp:revision>1</cp:revision>
  <dcterms:created xsi:type="dcterms:W3CDTF">2023-04-04T09:23:00Z</dcterms:created>
  <dcterms:modified xsi:type="dcterms:W3CDTF">2023-07-13T20:00:00Z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